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</w:t>
      </w: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Утверждаю директор Филиал «ЛИБРА» ООО «ОРИОН»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    </w:t>
        <w:tab/>
        <w:tab/>
        <w:tab/>
        <w:tab/>
        <w:tab/>
        <w:t>Вальтер Р.М.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«Согласовано» Директор МБОУ ЦО № 25»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</w:t>
        <w:tab/>
        <w:tab/>
        <w:tab/>
        <w:tab/>
        <w:tab/>
        <w:t>Алексеева Е.П.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МЕНЮ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на 10.10.2025 года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для учащихся 1-4х классов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208,4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73,2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96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Огурец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8,4</w:t>
            </w:r>
          </w:p>
        </w:tc>
      </w:tr>
      <w:tr>
        <w:trPr>
          <w:trHeight w:val="234"/>
        </w:trP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Щи из свежей капусты с картофелем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177,4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54,3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6516" w:type="dxa"/>
            <w:gridSpan w:val="2"/>
            <w:tcBorders>
              <w:bottom w:val="nil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Плюшка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235,5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65,00</w:t>
            </w:r>
          </w:p>
        </w:tc>
      </w:tr>
    </w:tbl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для учащихся 5-11х классов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243,2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73,2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96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Огурец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Щи из свежей капусты с картофелем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177,4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527"/>
              </w:tabs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216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72,4</w:t>
            </w:r>
          </w:p>
        </w:tc>
      </w:tr>
      <w:tr>
        <w:tc>
          <w:tcPr>
            <w:tcW w:w="155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</w:tbl>
    <w:p>
      <w:pPr>
        <w:spacing w:after="0" w:line="240" w:lineRule="auto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7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193</Words>
  <Characters>1000</Characters>
  <Lines>144</Lines>
  <Paragraphs>111</Paragraphs>
  <CharactersWithSpaces>1233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2025-10-03T05:06:40Z</dcterms:modified>
</cp:coreProperties>
</file>