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Утверждаю директор Филиал «ЛИБРА» ООО «ОРИОН»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    </w:t>
        <w:tab/>
        <w:tab/>
        <w:tab/>
        <w:tab/>
        <w:tab/>
        <w:t>Вальтер Р.М.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«Согласовано» Директор МБОУ ЦО № 25»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</w:t>
        <w:tab/>
        <w:tab/>
        <w:tab/>
        <w:tab/>
        <w:tab/>
        <w:t>Алексеева Е.П.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МЕНЮ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На 3.10.2025 года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для учащихся 1-4х классов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336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44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</w:tr>
      <w:tr>
        <w:trPr>
          <w:trHeight w:val="234"/>
        </w:trP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161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54,3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6516" w:type="dxa"/>
            <w:gridSpan w:val="2"/>
            <w:tcBorders>
              <w:bottom w:val="nil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298,3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88,1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65,00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для учащихся 5-11х классов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434,8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44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center" w:pos="527"/>
              </w:tabs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193,2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</w:tbl>
    <w:p>
      <w:pPr>
        <w:spacing w:after="0" w:line="240" w:lineRule="auto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196</Words>
  <Characters>1044</Characters>
  <Lines>138</Lines>
  <Paragraphs>105</Paragraphs>
  <CharactersWithSpaces>1281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2025-09-26T06:32:24Z</dcterms:modified>
</cp:coreProperties>
</file>